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A3" w:rsidRDefault="00707A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-681355</wp:posOffset>
            </wp:positionV>
            <wp:extent cx="1337310" cy="1171575"/>
            <wp:effectExtent l="19050" t="0" r="0" b="0"/>
            <wp:wrapNone/>
            <wp:docPr id="2" name="Image 1" descr="AGIR 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IR compl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5.5pt;margin-top:-48.3pt;width:421.9pt;height:63.65pt;z-index:251657216;mso-position-horizontal-relative:text;mso-position-vertical-relative:text" stroked="f">
            <v:textbox style="mso-next-textbox:#_x0000_s1028">
              <w:txbxContent>
                <w:p w:rsidR="004C164A" w:rsidRPr="00696FBA" w:rsidRDefault="004C164A" w:rsidP="001E104A">
                  <w:pPr>
                    <w:jc w:val="center"/>
                    <w:rPr>
                      <w:rFonts w:ascii="Baskerville Old Face" w:hAnsi="Baskerville Old Face"/>
                      <w:b/>
                      <w:sz w:val="40"/>
                      <w:szCs w:val="40"/>
                    </w:rPr>
                  </w:pPr>
                  <w:r w:rsidRPr="00696FBA">
                    <w:rPr>
                      <w:rFonts w:ascii="Baskerville Old Face" w:hAnsi="Baskerville Old Face"/>
                      <w:b/>
                      <w:sz w:val="40"/>
                      <w:szCs w:val="40"/>
                    </w:rPr>
                    <w:t>Association Générale des Intervenants Retraités</w:t>
                  </w:r>
                </w:p>
                <w:p w:rsidR="004C164A" w:rsidRPr="00696FBA" w:rsidRDefault="004C164A" w:rsidP="001E104A">
                  <w:pPr>
                    <w:jc w:val="center"/>
                  </w:pPr>
                </w:p>
                <w:p w:rsidR="004C164A" w:rsidRPr="00696FBA" w:rsidRDefault="004C164A" w:rsidP="001E104A">
                  <w:pPr>
                    <w:jc w:val="center"/>
                    <w:rPr>
                      <w:b/>
                    </w:rPr>
                  </w:pPr>
                  <w:r w:rsidRPr="00696FBA">
                    <w:rPr>
                      <w:b/>
                    </w:rPr>
                    <w:t>Actions de</w:t>
                  </w:r>
                  <w:r>
                    <w:rPr>
                      <w:b/>
                    </w:rPr>
                    <w:t xml:space="preserve"> Bénévoles pour la Coopération </w:t>
                  </w:r>
                  <w:r w:rsidRPr="00696FBA">
                    <w:rPr>
                      <w:b/>
                    </w:rPr>
                    <w:t>et le Développement</w:t>
                  </w:r>
                </w:p>
              </w:txbxContent>
            </v:textbox>
          </v:shape>
        </w:pict>
      </w:r>
    </w:p>
    <w:p w:rsidR="003E3471" w:rsidRDefault="003E3471"/>
    <w:p w:rsidR="00F327A7" w:rsidRDefault="000A514D" w:rsidP="00897C40">
      <w:pPr>
        <w:ind w:firstLine="708"/>
        <w:jc w:val="both"/>
        <w:rPr>
          <w:b/>
          <w:sz w:val="28"/>
          <w:szCs w:val="28"/>
        </w:rPr>
      </w:pPr>
      <w:r>
        <w:tab/>
      </w:r>
      <w:r w:rsidR="00897C40">
        <w:tab/>
      </w:r>
      <w:r w:rsidR="00897C40">
        <w:tab/>
        <w:t xml:space="preserve">       </w:t>
      </w:r>
      <w:r w:rsidR="008B39B8" w:rsidRPr="00147475">
        <w:rPr>
          <w:b/>
          <w:sz w:val="28"/>
          <w:szCs w:val="28"/>
        </w:rPr>
        <w:t>PROTOCOLE D’ACCORD</w:t>
      </w:r>
    </w:p>
    <w:p w:rsidR="003601CA" w:rsidRPr="00147475" w:rsidRDefault="00D20361" w:rsidP="00F327A7">
      <w:pPr>
        <w:ind w:firstLine="708"/>
        <w:jc w:val="center"/>
        <w:rPr>
          <w:b/>
          <w:sz w:val="28"/>
          <w:szCs w:val="28"/>
        </w:rPr>
      </w:pPr>
      <w:r w:rsidRPr="00147475">
        <w:rPr>
          <w:b/>
          <w:sz w:val="28"/>
          <w:szCs w:val="28"/>
        </w:rPr>
        <w:t>AVEC l’AUTO-ECOLE ……………………….</w:t>
      </w:r>
    </w:p>
    <w:p w:rsidR="00F327A7" w:rsidRPr="00147475" w:rsidRDefault="00897C40" w:rsidP="00147475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</w:t>
      </w:r>
    </w:p>
    <w:p w:rsidR="00897C40" w:rsidRPr="003A5D4E" w:rsidRDefault="00897C40" w:rsidP="00493293">
      <w:pPr>
        <w:ind w:firstLine="708"/>
        <w:jc w:val="both"/>
        <w:rPr>
          <w:sz w:val="20"/>
          <w:szCs w:val="20"/>
        </w:rPr>
      </w:pPr>
    </w:p>
    <w:p w:rsidR="004C164A" w:rsidRPr="003A5D4E" w:rsidRDefault="004C164A" w:rsidP="00493293">
      <w:pPr>
        <w:ind w:firstLine="708"/>
        <w:jc w:val="both"/>
        <w:rPr>
          <w:sz w:val="20"/>
          <w:szCs w:val="20"/>
        </w:rPr>
      </w:pPr>
    </w:p>
    <w:p w:rsidR="00257097" w:rsidRDefault="00510317" w:rsidP="00493293">
      <w:pPr>
        <w:ind w:firstLine="708"/>
        <w:jc w:val="both"/>
        <w:rPr>
          <w:b/>
          <w:szCs w:val="28"/>
        </w:rPr>
      </w:pPr>
      <w:r w:rsidRPr="00147475">
        <w:rPr>
          <w:b/>
          <w:szCs w:val="28"/>
        </w:rPr>
        <w:t>E</w:t>
      </w:r>
      <w:r w:rsidR="00897C40">
        <w:rPr>
          <w:b/>
          <w:szCs w:val="28"/>
        </w:rPr>
        <w:t>n</w:t>
      </w:r>
      <w:r w:rsidRPr="00147475">
        <w:rPr>
          <w:b/>
          <w:szCs w:val="28"/>
        </w:rPr>
        <w:t>tre</w:t>
      </w:r>
    </w:p>
    <w:p w:rsidR="00897C40" w:rsidRPr="003A5D4E" w:rsidRDefault="00897C40" w:rsidP="00493293">
      <w:pPr>
        <w:ind w:firstLine="708"/>
        <w:jc w:val="both"/>
        <w:rPr>
          <w:sz w:val="16"/>
          <w:szCs w:val="28"/>
        </w:rPr>
      </w:pPr>
    </w:p>
    <w:p w:rsidR="003A5D4E" w:rsidRDefault="008B39B8" w:rsidP="007D4D71">
      <w:pPr>
        <w:ind w:firstLine="708"/>
      </w:pPr>
      <w:r w:rsidRPr="001C69C2">
        <w:rPr>
          <w:b/>
        </w:rPr>
        <w:t xml:space="preserve">L’Association </w:t>
      </w:r>
      <w:proofErr w:type="spellStart"/>
      <w:r w:rsidRPr="001C69C2">
        <w:rPr>
          <w:b/>
        </w:rPr>
        <w:t>AGIRabcd</w:t>
      </w:r>
      <w:proofErr w:type="spellEnd"/>
      <w:r w:rsidRPr="0073322F">
        <w:t xml:space="preserve"> reconnue d’utilité publique, </w:t>
      </w:r>
      <w:r w:rsidR="00A43096">
        <w:t xml:space="preserve">représentée par </w:t>
      </w:r>
      <w:r w:rsidR="003A5D4E">
        <w:t>…………</w:t>
      </w:r>
      <w:r w:rsidR="007D4D71">
        <w:t>..</w:t>
      </w:r>
      <w:r w:rsidR="003A5D4E">
        <w:t>…………</w:t>
      </w:r>
      <w:r w:rsidR="007D4D71">
        <w:t>.</w:t>
      </w:r>
    </w:p>
    <w:p w:rsidR="00897C40" w:rsidRDefault="00A43096" w:rsidP="003A5D4E">
      <w:pPr>
        <w:jc w:val="both"/>
      </w:pPr>
      <w:proofErr w:type="gramStart"/>
      <w:r>
        <w:t>…………………………………….</w:t>
      </w:r>
      <w:r w:rsidR="008B39B8" w:rsidRPr="0073322F">
        <w:t>……………………….</w:t>
      </w:r>
      <w:r w:rsidR="00510317">
        <w:t>……</w:t>
      </w:r>
      <w:r w:rsidR="00FF561C">
        <w:t>……</w:t>
      </w:r>
      <w:proofErr w:type="gramEnd"/>
      <w:r w:rsidRPr="00A43096">
        <w:t xml:space="preserve"> </w:t>
      </w:r>
      <w:r w:rsidRPr="0073322F">
        <w:t>dont</w:t>
      </w:r>
      <w:r w:rsidR="00147475">
        <w:t xml:space="preserve"> le Siège de la Délégation Territoriale est</w:t>
      </w:r>
      <w:r w:rsidRPr="0073322F">
        <w:t xml:space="preserve"> </w:t>
      </w:r>
      <w:r w:rsidR="00FF561C">
        <w:t>………</w:t>
      </w:r>
      <w:r w:rsidR="00897C40">
        <w:t>……………………………………………………………………………</w:t>
      </w:r>
      <w:r w:rsidR="003A5D4E">
        <w:t>…….</w:t>
      </w:r>
    </w:p>
    <w:p w:rsidR="008B39B8" w:rsidRPr="0073322F" w:rsidRDefault="0073322F" w:rsidP="003A5D4E">
      <w:pPr>
        <w:jc w:val="both"/>
      </w:pPr>
      <w:r w:rsidRPr="0073322F">
        <w:t>Responsable de l’Action : ………………………………………………</w:t>
      </w:r>
      <w:r w:rsidR="00897C40">
        <w:t>.</w:t>
      </w:r>
      <w:r w:rsidRPr="0073322F">
        <w:t>………………………</w:t>
      </w:r>
      <w:r w:rsidR="003A5D4E">
        <w:t>……..</w:t>
      </w:r>
    </w:p>
    <w:p w:rsidR="00897C40" w:rsidRDefault="00897C40" w:rsidP="002D6472">
      <w:pPr>
        <w:jc w:val="both"/>
      </w:pPr>
    </w:p>
    <w:p w:rsidR="0073322F" w:rsidRDefault="00897C40" w:rsidP="00897C40">
      <w:pPr>
        <w:ind w:left="1416" w:firstLine="708"/>
        <w:jc w:val="both"/>
      </w:pPr>
      <w:proofErr w:type="gramStart"/>
      <w:r>
        <w:t>a</w:t>
      </w:r>
      <w:r w:rsidR="00185FD9" w:rsidRPr="0073322F">
        <w:t>ppelé</w:t>
      </w:r>
      <w:proofErr w:type="gramEnd"/>
      <w:r>
        <w:t xml:space="preserve"> </w:t>
      </w:r>
      <w:r w:rsidR="0073322F" w:rsidRPr="00185FD9">
        <w:rPr>
          <w:b/>
          <w:i/>
        </w:rPr>
        <w:t xml:space="preserve">le mandant </w:t>
      </w:r>
      <w:r w:rsidR="0073322F" w:rsidRPr="0073322F">
        <w:t>d’une part</w:t>
      </w:r>
      <w:r w:rsidR="00185FD9">
        <w:t>,</w:t>
      </w:r>
    </w:p>
    <w:p w:rsidR="0073322F" w:rsidRDefault="0073322F" w:rsidP="003A5D4E">
      <w:pPr>
        <w:ind w:left="709"/>
        <w:jc w:val="both"/>
        <w:rPr>
          <w:b/>
        </w:rPr>
      </w:pPr>
      <w:proofErr w:type="gramStart"/>
      <w:r w:rsidRPr="001C69C2">
        <w:rPr>
          <w:b/>
        </w:rPr>
        <w:t>et</w:t>
      </w:r>
      <w:proofErr w:type="gramEnd"/>
    </w:p>
    <w:p w:rsidR="00897C40" w:rsidRPr="00897C40" w:rsidRDefault="00897C40" w:rsidP="002D6472">
      <w:pPr>
        <w:jc w:val="both"/>
        <w:rPr>
          <w:b/>
          <w:sz w:val="16"/>
        </w:rPr>
      </w:pPr>
    </w:p>
    <w:p w:rsidR="00185FD9" w:rsidRDefault="00897C40" w:rsidP="00897C40">
      <w:pPr>
        <w:ind w:firstLine="708"/>
      </w:pPr>
      <w:r>
        <w:t>Mr (Mme)</w:t>
      </w:r>
      <w:proofErr w:type="gramStart"/>
      <w:r w:rsidR="001C69C2">
        <w:t>.</w:t>
      </w:r>
      <w:r w:rsidR="0073322F">
        <w:t>…………………</w:t>
      </w:r>
      <w:r w:rsidR="001C69C2">
        <w:t>………………………………</w:t>
      </w:r>
      <w:r w:rsidR="0073322F">
        <w:t>………</w:t>
      </w:r>
      <w:proofErr w:type="gramEnd"/>
      <w:r w:rsidR="00510317">
        <w:t xml:space="preserve"> Directeur de l’</w:t>
      </w:r>
      <w:proofErr w:type="spellStart"/>
      <w:r w:rsidR="00510317">
        <w:t>Auto-E</w:t>
      </w:r>
      <w:r w:rsidR="0073322F">
        <w:t>cole</w:t>
      </w:r>
      <w:proofErr w:type="spellEnd"/>
      <w:r w:rsidR="0073322F">
        <w:t xml:space="preserve"> </w:t>
      </w:r>
    </w:p>
    <w:p w:rsidR="00897C40" w:rsidRDefault="00897C40" w:rsidP="00897C40">
      <w:pPr>
        <w:jc w:val="both"/>
      </w:pPr>
    </w:p>
    <w:p w:rsidR="0073322F" w:rsidRDefault="0073322F" w:rsidP="00897C40">
      <w:pPr>
        <w:ind w:left="1416" w:firstLine="708"/>
        <w:jc w:val="both"/>
      </w:pPr>
      <w:proofErr w:type="gramStart"/>
      <w:r>
        <w:t>appelé</w:t>
      </w:r>
      <w:proofErr w:type="gramEnd"/>
      <w:r>
        <w:t xml:space="preserve"> </w:t>
      </w:r>
      <w:r w:rsidR="00185FD9" w:rsidRPr="00185FD9">
        <w:rPr>
          <w:b/>
          <w:i/>
        </w:rPr>
        <w:t>le mandataire</w:t>
      </w:r>
      <w:r w:rsidR="00185FD9">
        <w:tab/>
        <w:t>d’autre part,</w:t>
      </w:r>
    </w:p>
    <w:p w:rsidR="0073322F" w:rsidRPr="001C69C2" w:rsidRDefault="0073322F" w:rsidP="002D6472">
      <w:pPr>
        <w:jc w:val="both"/>
        <w:rPr>
          <w:sz w:val="20"/>
          <w:szCs w:val="20"/>
        </w:rPr>
      </w:pPr>
    </w:p>
    <w:p w:rsidR="0073322F" w:rsidRDefault="00185FD9" w:rsidP="0073322F">
      <w:r>
        <w:t>Il est convenu :</w:t>
      </w:r>
    </w:p>
    <w:p w:rsidR="00185FD9" w:rsidRPr="001C69C2" w:rsidRDefault="00185FD9" w:rsidP="0073322F">
      <w:pPr>
        <w:rPr>
          <w:sz w:val="20"/>
          <w:szCs w:val="20"/>
        </w:rPr>
      </w:pPr>
    </w:p>
    <w:p w:rsidR="00185FD9" w:rsidRPr="00D20361" w:rsidRDefault="00185FD9" w:rsidP="0073322F">
      <w:pPr>
        <w:rPr>
          <w:b/>
          <w:u w:val="single"/>
        </w:rPr>
      </w:pPr>
      <w:r w:rsidRPr="00D20361">
        <w:rPr>
          <w:b/>
          <w:u w:val="single"/>
        </w:rPr>
        <w:t>ARTICLE I</w:t>
      </w:r>
    </w:p>
    <w:p w:rsidR="00185FD9" w:rsidRPr="00FF561C" w:rsidRDefault="00185FD9" w:rsidP="0073322F">
      <w:pPr>
        <w:rPr>
          <w:sz w:val="20"/>
          <w:szCs w:val="20"/>
        </w:rPr>
      </w:pPr>
    </w:p>
    <w:p w:rsidR="00185FD9" w:rsidRPr="0073322F" w:rsidRDefault="00185FD9" w:rsidP="0073322F">
      <w:r>
        <w:tab/>
        <w:t xml:space="preserve">Que le Mandant s’engage à verser au Mandataire </w:t>
      </w:r>
      <w:r w:rsidR="006516DA">
        <w:t>la somme forfaitaire de ……………</w:t>
      </w:r>
      <w:proofErr w:type="gramStart"/>
      <w:r w:rsidR="006516DA">
        <w:t>.</w:t>
      </w:r>
      <w:r w:rsidR="001C69C2">
        <w:t>€</w:t>
      </w:r>
      <w:proofErr w:type="gramEnd"/>
      <w:r w:rsidR="001C69C2">
        <w:t xml:space="preserve"> TTC</w:t>
      </w:r>
    </w:p>
    <w:p w:rsidR="0073322F" w:rsidRDefault="006516DA" w:rsidP="002D6472">
      <w:pPr>
        <w:jc w:val="both"/>
      </w:pPr>
      <w:r>
        <w:t>(………………</w:t>
      </w:r>
      <w:r w:rsidR="00510317">
        <w:t>…</w:t>
      </w:r>
      <w:r w:rsidR="001C69C2">
        <w:t>………</w:t>
      </w:r>
      <w:r w:rsidR="00510317">
        <w:t>…</w:t>
      </w:r>
      <w:r>
        <w:t>…….)</w:t>
      </w:r>
      <w:r w:rsidR="00897C40">
        <w:t xml:space="preserve"> p</w:t>
      </w:r>
      <w:r>
        <w:t>ar intervention. Par intervention, il faut entendre</w:t>
      </w:r>
      <w:r w:rsidR="00510317">
        <w:t xml:space="preserve"> </w:t>
      </w:r>
      <w:r>
        <w:t>60 minutes de conduite consacrées à l’expertise des qualités de conducteur de la personne que le Mandant lui aura adressé</w:t>
      </w:r>
      <w:r w:rsidR="00A92A24">
        <w:t>.</w:t>
      </w:r>
    </w:p>
    <w:p w:rsidR="00A92A24" w:rsidRPr="001C69C2" w:rsidRDefault="00A92A24" w:rsidP="002D6472">
      <w:pPr>
        <w:jc w:val="both"/>
        <w:rPr>
          <w:sz w:val="20"/>
          <w:szCs w:val="20"/>
        </w:rPr>
      </w:pPr>
    </w:p>
    <w:p w:rsidR="00A92A24" w:rsidRPr="00D20361" w:rsidRDefault="00A92A24" w:rsidP="002D6472">
      <w:pPr>
        <w:jc w:val="both"/>
        <w:rPr>
          <w:b/>
          <w:u w:val="single"/>
        </w:rPr>
      </w:pPr>
      <w:r w:rsidRPr="00D20361">
        <w:rPr>
          <w:b/>
          <w:u w:val="single"/>
        </w:rPr>
        <w:t>ARTICLE II</w:t>
      </w:r>
    </w:p>
    <w:p w:rsidR="00A92A24" w:rsidRPr="001C69C2" w:rsidRDefault="00A92A24" w:rsidP="002D6472">
      <w:pPr>
        <w:jc w:val="both"/>
        <w:rPr>
          <w:sz w:val="20"/>
          <w:szCs w:val="20"/>
        </w:rPr>
      </w:pPr>
    </w:p>
    <w:p w:rsidR="00A92A24" w:rsidRDefault="00A92A24" w:rsidP="002D6472">
      <w:pPr>
        <w:jc w:val="both"/>
      </w:pPr>
      <w:r>
        <w:tab/>
        <w:t>Que le Mandataire s’engage à faire conduire la personne envoyée par la Mandant en ville, en rase campagn</w:t>
      </w:r>
      <w:r w:rsidR="00510317">
        <w:t>e (petite route départementale),</w:t>
      </w:r>
      <w:r>
        <w:t xml:space="preserve"> </w:t>
      </w:r>
      <w:r w:rsidR="00510317">
        <w:t>v</w:t>
      </w:r>
      <w:r>
        <w:t xml:space="preserve">oire si possible sur autoroute ou à défaut sur route à 2x2 voies (limitée à 110 </w:t>
      </w:r>
      <w:r w:rsidR="00264C5A">
        <w:t>kms), lui faire pratiquer les ronds-points et tourne à gauche… dans un véhicule auto-école dont le passager avant sera en possession du diplôme BP CASER en cours de validité.</w:t>
      </w:r>
    </w:p>
    <w:p w:rsidR="00264C5A" w:rsidRPr="001C69C2" w:rsidRDefault="00264C5A" w:rsidP="002D6472">
      <w:pPr>
        <w:jc w:val="both"/>
        <w:rPr>
          <w:sz w:val="20"/>
          <w:szCs w:val="20"/>
        </w:rPr>
      </w:pPr>
    </w:p>
    <w:p w:rsidR="00264C5A" w:rsidRDefault="00264C5A" w:rsidP="002D6472">
      <w:pPr>
        <w:jc w:val="both"/>
      </w:pPr>
      <w:r>
        <w:tab/>
        <w:t>Que le Mandataire adressera au Mandat une attestation précisant que la personne qui lui aura été envoyée présente toutes les qualités requises à la conduite d’un véhicule automobile, qu’accompagnera sa facture.</w:t>
      </w:r>
    </w:p>
    <w:p w:rsidR="00510317" w:rsidRPr="001C69C2" w:rsidRDefault="00510317" w:rsidP="002D6472">
      <w:pPr>
        <w:jc w:val="both"/>
        <w:rPr>
          <w:sz w:val="20"/>
          <w:szCs w:val="20"/>
        </w:rPr>
      </w:pPr>
    </w:p>
    <w:p w:rsidR="00D20361" w:rsidRPr="00D20361" w:rsidRDefault="00D20361" w:rsidP="00D20361">
      <w:pPr>
        <w:jc w:val="both"/>
        <w:rPr>
          <w:b/>
          <w:u w:val="single"/>
        </w:rPr>
      </w:pPr>
      <w:r w:rsidRPr="00D20361">
        <w:rPr>
          <w:b/>
          <w:u w:val="single"/>
        </w:rPr>
        <w:t>ARTICLE II</w:t>
      </w:r>
      <w:r w:rsidR="00510317">
        <w:rPr>
          <w:b/>
          <w:u w:val="single"/>
        </w:rPr>
        <w:t>I</w:t>
      </w:r>
    </w:p>
    <w:p w:rsidR="00C94866" w:rsidRPr="001C69C2" w:rsidRDefault="00C94866" w:rsidP="002D6472">
      <w:pPr>
        <w:jc w:val="both"/>
        <w:rPr>
          <w:sz w:val="20"/>
          <w:szCs w:val="20"/>
        </w:rPr>
      </w:pPr>
    </w:p>
    <w:p w:rsidR="00C850C4" w:rsidRDefault="00D20361" w:rsidP="002D647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Le présent protocole pourra être dénoncé par l’un ou l’autre des Signataires par </w:t>
      </w:r>
      <w:r w:rsidR="008E7F44">
        <w:rPr>
          <w:sz w:val="22"/>
          <w:szCs w:val="22"/>
        </w:rPr>
        <w:t>une lettre recommandé</w:t>
      </w:r>
      <w:r>
        <w:rPr>
          <w:sz w:val="22"/>
          <w:szCs w:val="22"/>
        </w:rPr>
        <w:t xml:space="preserve"> avec A.R. adressée au minimum 30 jours avant la fin du trimestre en cours.</w:t>
      </w:r>
    </w:p>
    <w:p w:rsidR="00E83E60" w:rsidRDefault="00E83E60" w:rsidP="00707A91">
      <w:pPr>
        <w:jc w:val="both"/>
        <w:rPr>
          <w:sz w:val="22"/>
          <w:szCs w:val="22"/>
        </w:rPr>
      </w:pPr>
    </w:p>
    <w:p w:rsidR="00897C40" w:rsidRDefault="00897C40" w:rsidP="00707A91">
      <w:pPr>
        <w:jc w:val="both"/>
        <w:rPr>
          <w:sz w:val="22"/>
          <w:szCs w:val="22"/>
        </w:rPr>
      </w:pPr>
    </w:p>
    <w:p w:rsidR="00DC5928" w:rsidRDefault="001C69C2" w:rsidP="000A514D">
      <w:pPr>
        <w:jc w:val="right"/>
        <w:rPr>
          <w:sz w:val="22"/>
          <w:szCs w:val="22"/>
        </w:rPr>
      </w:pPr>
      <w:r>
        <w:rPr>
          <w:sz w:val="22"/>
          <w:szCs w:val="22"/>
        </w:rPr>
        <w:t>Fait</w:t>
      </w:r>
      <w:r w:rsidR="00B6484E">
        <w:rPr>
          <w:sz w:val="22"/>
          <w:szCs w:val="22"/>
        </w:rPr>
        <w:t xml:space="preserve"> à </w:t>
      </w:r>
      <w:proofErr w:type="gramStart"/>
      <w:r w:rsidR="00B6484E">
        <w:rPr>
          <w:sz w:val="22"/>
          <w:szCs w:val="22"/>
        </w:rPr>
        <w:t>………</w:t>
      </w:r>
      <w:r w:rsidR="008E7F44">
        <w:rPr>
          <w:sz w:val="22"/>
          <w:szCs w:val="22"/>
        </w:rPr>
        <w:t>…..</w:t>
      </w:r>
      <w:r w:rsidR="00D20361">
        <w:rPr>
          <w:sz w:val="22"/>
          <w:szCs w:val="22"/>
        </w:rPr>
        <w:t>…..</w:t>
      </w:r>
      <w:r w:rsidR="00236D17">
        <w:rPr>
          <w:sz w:val="22"/>
          <w:szCs w:val="22"/>
        </w:rPr>
        <w:t>……</w:t>
      </w:r>
      <w:proofErr w:type="gramEnd"/>
      <w:r w:rsidR="00D20361">
        <w:rPr>
          <w:sz w:val="22"/>
          <w:szCs w:val="22"/>
        </w:rPr>
        <w:t xml:space="preserve"> </w:t>
      </w:r>
      <w:r w:rsidR="00B6484E">
        <w:rPr>
          <w:sz w:val="22"/>
          <w:szCs w:val="22"/>
        </w:rPr>
        <w:t>le……</w:t>
      </w:r>
      <w:r w:rsidR="00ED7361">
        <w:rPr>
          <w:sz w:val="22"/>
          <w:szCs w:val="22"/>
        </w:rPr>
        <w:t>…</w:t>
      </w:r>
      <w:r w:rsidR="00B6484E">
        <w:rPr>
          <w:sz w:val="22"/>
          <w:szCs w:val="22"/>
        </w:rPr>
        <w:t>…</w:t>
      </w:r>
      <w:r w:rsidR="008E7F44">
        <w:rPr>
          <w:sz w:val="22"/>
          <w:szCs w:val="22"/>
        </w:rPr>
        <w:t>…..</w:t>
      </w:r>
      <w:r w:rsidR="00B6484E">
        <w:rPr>
          <w:sz w:val="22"/>
          <w:szCs w:val="22"/>
        </w:rPr>
        <w:t>……</w:t>
      </w:r>
      <w:r w:rsidR="003A5D4E">
        <w:rPr>
          <w:sz w:val="22"/>
          <w:szCs w:val="22"/>
        </w:rPr>
        <w:t>.</w:t>
      </w:r>
    </w:p>
    <w:p w:rsidR="00D20361" w:rsidRDefault="00D20361" w:rsidP="000A514D">
      <w:pPr>
        <w:jc w:val="both"/>
        <w:rPr>
          <w:sz w:val="22"/>
          <w:szCs w:val="22"/>
        </w:rPr>
      </w:pPr>
    </w:p>
    <w:p w:rsidR="00897C40" w:rsidRDefault="00D20361" w:rsidP="00EA5B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Signature du Ma</w:t>
      </w:r>
      <w:r w:rsidR="00B71525">
        <w:rPr>
          <w:sz w:val="22"/>
          <w:szCs w:val="22"/>
        </w:rPr>
        <w:t>ndant</w:t>
      </w:r>
      <w:r w:rsidR="00B71525">
        <w:rPr>
          <w:sz w:val="22"/>
          <w:szCs w:val="22"/>
        </w:rPr>
        <w:tab/>
      </w:r>
      <w:r w:rsidR="00B71525">
        <w:rPr>
          <w:sz w:val="22"/>
          <w:szCs w:val="22"/>
        </w:rPr>
        <w:tab/>
      </w:r>
      <w:r w:rsidR="00B71525">
        <w:rPr>
          <w:sz w:val="22"/>
          <w:szCs w:val="22"/>
        </w:rPr>
        <w:tab/>
        <w:t>Signature du Mandataire</w:t>
      </w:r>
    </w:p>
    <w:p w:rsidR="00B71525" w:rsidRDefault="00B71525" w:rsidP="00B71525">
      <w:pPr>
        <w:jc w:val="both"/>
        <w:rPr>
          <w:sz w:val="22"/>
          <w:szCs w:val="22"/>
        </w:rPr>
      </w:pPr>
    </w:p>
    <w:p w:rsidR="00B71525" w:rsidRDefault="00B71525" w:rsidP="00B71525">
      <w:pPr>
        <w:jc w:val="both"/>
        <w:rPr>
          <w:sz w:val="22"/>
          <w:szCs w:val="22"/>
        </w:rPr>
      </w:pPr>
    </w:p>
    <w:p w:rsidR="00B71525" w:rsidRDefault="00FE104B" w:rsidP="00B71525">
      <w:pPr>
        <w:ind w:left="6372" w:firstLine="708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2.35pt;margin-top:30pt;width:519.75pt;height:42pt;z-index:251660288" stroked="f">
            <v:textbox style="mso-next-textbox:#_x0000_s1030">
              <w:txbxContent>
                <w:p w:rsidR="00B71525" w:rsidRPr="002165F7" w:rsidRDefault="00B71525" w:rsidP="00B71525">
                  <w:pPr>
                    <w:jc w:val="center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2165F7">
                    <w:rPr>
                      <w:b/>
                      <w:i/>
                      <w:noProof/>
                      <w:sz w:val="22"/>
                      <w:szCs w:val="22"/>
                    </w:rPr>
                    <w:t>Siège Social : AGIRabcd 40, rue Letort 75018 PARIS - Tél : 01 47 70 18 90 - Fax : 01 49 49 18 38</w:t>
                  </w:r>
                </w:p>
                <w:p w:rsidR="00B71525" w:rsidRPr="002165F7" w:rsidRDefault="00FE104B" w:rsidP="00B71525">
                  <w:pPr>
                    <w:jc w:val="center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hyperlink r:id="rId9" w:history="1">
                    <w:r w:rsidR="00B71525" w:rsidRPr="002165F7">
                      <w:rPr>
                        <w:rStyle w:val="Lienhypertexte"/>
                        <w:b/>
                        <w:i/>
                        <w:noProof/>
                        <w:sz w:val="22"/>
                        <w:szCs w:val="22"/>
                      </w:rPr>
                      <w:t>agirabcd@agirabcd.org</w:t>
                    </w:r>
                  </w:hyperlink>
                  <w:r w:rsidR="00B71525" w:rsidRPr="002165F7">
                    <w:rPr>
                      <w:b/>
                      <w:i/>
                      <w:noProof/>
                      <w:sz w:val="22"/>
                      <w:szCs w:val="22"/>
                    </w:rPr>
                    <w:t xml:space="preserve">  -  site : </w:t>
                  </w:r>
                  <w:hyperlink r:id="rId10" w:history="1">
                    <w:r w:rsidR="00B71525" w:rsidRPr="002165F7">
                      <w:rPr>
                        <w:rStyle w:val="Lienhypertexte"/>
                        <w:b/>
                        <w:i/>
                        <w:noProof/>
                        <w:sz w:val="22"/>
                        <w:szCs w:val="22"/>
                      </w:rPr>
                      <w:t>www.agirabcd.org</w:t>
                    </w:r>
                  </w:hyperlink>
                  <w:r w:rsidR="00B71525" w:rsidRPr="002165F7">
                    <w:rPr>
                      <w:b/>
                      <w:i/>
                      <w:noProof/>
                      <w:sz w:val="22"/>
                      <w:szCs w:val="22"/>
                    </w:rPr>
                    <w:t xml:space="preserve">  -  Siret :331 457 788 00213</w:t>
                  </w:r>
                </w:p>
              </w:txbxContent>
            </v:textbox>
            <w10:wrap type="square"/>
          </v:shape>
        </w:pict>
      </w:r>
      <w:r w:rsidR="00B71525">
        <w:rPr>
          <w:sz w:val="22"/>
          <w:szCs w:val="22"/>
        </w:rPr>
        <w:t>Edition du 10 avril 2017</w:t>
      </w:r>
    </w:p>
    <w:sectPr w:rsidR="00B71525" w:rsidSect="00B71525">
      <w:pgSz w:w="11906" w:h="16838"/>
      <w:pgMar w:top="1418" w:right="90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FB" w:rsidRDefault="002609FB" w:rsidP="000F6A4E">
      <w:r>
        <w:separator/>
      </w:r>
    </w:p>
  </w:endnote>
  <w:endnote w:type="continuationSeparator" w:id="0">
    <w:p w:rsidR="002609FB" w:rsidRDefault="002609FB" w:rsidP="000F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FB" w:rsidRDefault="002609FB" w:rsidP="000F6A4E">
      <w:r>
        <w:separator/>
      </w:r>
    </w:p>
  </w:footnote>
  <w:footnote w:type="continuationSeparator" w:id="0">
    <w:p w:rsidR="002609FB" w:rsidRDefault="002609FB" w:rsidP="000F6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E6B"/>
    <w:multiLevelType w:val="hybridMultilevel"/>
    <w:tmpl w:val="35DCB076"/>
    <w:lvl w:ilvl="0" w:tplc="C73CD4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B961EC7"/>
    <w:multiLevelType w:val="hybridMultilevel"/>
    <w:tmpl w:val="820ED280"/>
    <w:lvl w:ilvl="0" w:tplc="A0962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5558B"/>
    <w:rsid w:val="00015C5E"/>
    <w:rsid w:val="00024A15"/>
    <w:rsid w:val="00034B71"/>
    <w:rsid w:val="0004092C"/>
    <w:rsid w:val="00052AFA"/>
    <w:rsid w:val="00082BA0"/>
    <w:rsid w:val="000A514D"/>
    <w:rsid w:val="000D341F"/>
    <w:rsid w:val="000E43CF"/>
    <w:rsid w:val="000F6A4E"/>
    <w:rsid w:val="00105AE5"/>
    <w:rsid w:val="00105DDE"/>
    <w:rsid w:val="0010603C"/>
    <w:rsid w:val="00107B7D"/>
    <w:rsid w:val="00110568"/>
    <w:rsid w:val="00147475"/>
    <w:rsid w:val="00163A59"/>
    <w:rsid w:val="00165FEB"/>
    <w:rsid w:val="00185FD9"/>
    <w:rsid w:val="001A744C"/>
    <w:rsid w:val="001B12A3"/>
    <w:rsid w:val="001B6F09"/>
    <w:rsid w:val="001C4DAF"/>
    <w:rsid w:val="001C69C2"/>
    <w:rsid w:val="001E104A"/>
    <w:rsid w:val="001F7988"/>
    <w:rsid w:val="00216396"/>
    <w:rsid w:val="00236D17"/>
    <w:rsid w:val="00257097"/>
    <w:rsid w:val="002609FB"/>
    <w:rsid w:val="00264C5A"/>
    <w:rsid w:val="002A0792"/>
    <w:rsid w:val="002A3C05"/>
    <w:rsid w:val="002B6825"/>
    <w:rsid w:val="002D6472"/>
    <w:rsid w:val="002E271B"/>
    <w:rsid w:val="002E3BC3"/>
    <w:rsid w:val="00330596"/>
    <w:rsid w:val="003330A1"/>
    <w:rsid w:val="00336A57"/>
    <w:rsid w:val="00343E82"/>
    <w:rsid w:val="00354C8D"/>
    <w:rsid w:val="003601CA"/>
    <w:rsid w:val="003A21B6"/>
    <w:rsid w:val="003A5D4E"/>
    <w:rsid w:val="003E3471"/>
    <w:rsid w:val="003E677D"/>
    <w:rsid w:val="003F5DAF"/>
    <w:rsid w:val="003F734E"/>
    <w:rsid w:val="0040560D"/>
    <w:rsid w:val="004213FA"/>
    <w:rsid w:val="00423579"/>
    <w:rsid w:val="004317F5"/>
    <w:rsid w:val="004418FA"/>
    <w:rsid w:val="00443A81"/>
    <w:rsid w:val="00463ABB"/>
    <w:rsid w:val="00493293"/>
    <w:rsid w:val="004B2DD6"/>
    <w:rsid w:val="004C164A"/>
    <w:rsid w:val="004D38F9"/>
    <w:rsid w:val="004E726F"/>
    <w:rsid w:val="00510317"/>
    <w:rsid w:val="00510991"/>
    <w:rsid w:val="0051468A"/>
    <w:rsid w:val="00522267"/>
    <w:rsid w:val="00522A9E"/>
    <w:rsid w:val="00542EBF"/>
    <w:rsid w:val="00544A8B"/>
    <w:rsid w:val="00554FD9"/>
    <w:rsid w:val="00562EA3"/>
    <w:rsid w:val="00591B19"/>
    <w:rsid w:val="005B24E5"/>
    <w:rsid w:val="005B79BC"/>
    <w:rsid w:val="005F5EA3"/>
    <w:rsid w:val="00613EC1"/>
    <w:rsid w:val="006516DA"/>
    <w:rsid w:val="00665C87"/>
    <w:rsid w:val="00671BE5"/>
    <w:rsid w:val="0068339A"/>
    <w:rsid w:val="00696FBA"/>
    <w:rsid w:val="006D0A40"/>
    <w:rsid w:val="007027D7"/>
    <w:rsid w:val="00707A91"/>
    <w:rsid w:val="0073322F"/>
    <w:rsid w:val="007470EE"/>
    <w:rsid w:val="00793578"/>
    <w:rsid w:val="007B1336"/>
    <w:rsid w:val="007D4D71"/>
    <w:rsid w:val="00824D62"/>
    <w:rsid w:val="00832600"/>
    <w:rsid w:val="00847732"/>
    <w:rsid w:val="0085558B"/>
    <w:rsid w:val="00860F94"/>
    <w:rsid w:val="00892060"/>
    <w:rsid w:val="00897C40"/>
    <w:rsid w:val="008B39B8"/>
    <w:rsid w:val="008B4F75"/>
    <w:rsid w:val="008D6E2B"/>
    <w:rsid w:val="008E7F44"/>
    <w:rsid w:val="008F03A3"/>
    <w:rsid w:val="008F5A1C"/>
    <w:rsid w:val="00903DED"/>
    <w:rsid w:val="00922064"/>
    <w:rsid w:val="00961861"/>
    <w:rsid w:val="00962F97"/>
    <w:rsid w:val="00963027"/>
    <w:rsid w:val="00976459"/>
    <w:rsid w:val="009B0E75"/>
    <w:rsid w:val="009E2BEF"/>
    <w:rsid w:val="009F4860"/>
    <w:rsid w:val="00A13352"/>
    <w:rsid w:val="00A31A6C"/>
    <w:rsid w:val="00A43096"/>
    <w:rsid w:val="00A77710"/>
    <w:rsid w:val="00A92A24"/>
    <w:rsid w:val="00A9389E"/>
    <w:rsid w:val="00A95046"/>
    <w:rsid w:val="00AA2265"/>
    <w:rsid w:val="00AA3C5D"/>
    <w:rsid w:val="00AB0BE7"/>
    <w:rsid w:val="00AC3C01"/>
    <w:rsid w:val="00B07355"/>
    <w:rsid w:val="00B17F6C"/>
    <w:rsid w:val="00B21626"/>
    <w:rsid w:val="00B2652E"/>
    <w:rsid w:val="00B3243D"/>
    <w:rsid w:val="00B47D14"/>
    <w:rsid w:val="00B56C5B"/>
    <w:rsid w:val="00B6484E"/>
    <w:rsid w:val="00B71525"/>
    <w:rsid w:val="00B769C6"/>
    <w:rsid w:val="00BC45DA"/>
    <w:rsid w:val="00BC56C0"/>
    <w:rsid w:val="00BD3EA3"/>
    <w:rsid w:val="00BF05AE"/>
    <w:rsid w:val="00BF6621"/>
    <w:rsid w:val="00C2466E"/>
    <w:rsid w:val="00C37848"/>
    <w:rsid w:val="00C37940"/>
    <w:rsid w:val="00C41C88"/>
    <w:rsid w:val="00C44810"/>
    <w:rsid w:val="00C448C7"/>
    <w:rsid w:val="00C5391A"/>
    <w:rsid w:val="00C850C4"/>
    <w:rsid w:val="00C94866"/>
    <w:rsid w:val="00CD1777"/>
    <w:rsid w:val="00CE0EFD"/>
    <w:rsid w:val="00D16022"/>
    <w:rsid w:val="00D16D0D"/>
    <w:rsid w:val="00D20361"/>
    <w:rsid w:val="00D20970"/>
    <w:rsid w:val="00D2520C"/>
    <w:rsid w:val="00D521BC"/>
    <w:rsid w:val="00D605A6"/>
    <w:rsid w:val="00D85F00"/>
    <w:rsid w:val="00DA699B"/>
    <w:rsid w:val="00DC3C8B"/>
    <w:rsid w:val="00DC5928"/>
    <w:rsid w:val="00DD79EC"/>
    <w:rsid w:val="00E06F03"/>
    <w:rsid w:val="00E25D61"/>
    <w:rsid w:val="00E25E39"/>
    <w:rsid w:val="00E34F56"/>
    <w:rsid w:val="00E40E96"/>
    <w:rsid w:val="00E41863"/>
    <w:rsid w:val="00E438BF"/>
    <w:rsid w:val="00E52521"/>
    <w:rsid w:val="00E54771"/>
    <w:rsid w:val="00E548BA"/>
    <w:rsid w:val="00E648AF"/>
    <w:rsid w:val="00E66ABF"/>
    <w:rsid w:val="00E7110E"/>
    <w:rsid w:val="00E821C6"/>
    <w:rsid w:val="00E83E60"/>
    <w:rsid w:val="00E8706E"/>
    <w:rsid w:val="00EA4A01"/>
    <w:rsid w:val="00EA5B15"/>
    <w:rsid w:val="00EB4272"/>
    <w:rsid w:val="00EC550A"/>
    <w:rsid w:val="00EC7105"/>
    <w:rsid w:val="00ED7361"/>
    <w:rsid w:val="00EE6167"/>
    <w:rsid w:val="00F03E44"/>
    <w:rsid w:val="00F327A7"/>
    <w:rsid w:val="00F35BA7"/>
    <w:rsid w:val="00F4671C"/>
    <w:rsid w:val="00F47A7B"/>
    <w:rsid w:val="00F47CA5"/>
    <w:rsid w:val="00F67C9D"/>
    <w:rsid w:val="00FA6606"/>
    <w:rsid w:val="00FB6BEB"/>
    <w:rsid w:val="00FB7C58"/>
    <w:rsid w:val="00FD2BA6"/>
    <w:rsid w:val="00FE104B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8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42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3E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6A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F6A4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F6A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6A4E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71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girabc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irabcd@agirabc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ean-alain\AGIRAbcd\papier%20&#224;%20lettre\Mod&#232;le%20de%20papier%20&#224;%20lettre%20AGIRabc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8CFA-6D1B-471B-9FEA-81ED124C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papier à lettre AGIRabcd</Template>
  <TotalTime>19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</vt:lpstr>
    </vt:vector>
  </TitlesOfParts>
  <Company>COULON Olivier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</dc:title>
  <dc:creator>plane-w2007</dc:creator>
  <cp:lastModifiedBy>vpaul-w2007</cp:lastModifiedBy>
  <cp:revision>9</cp:revision>
  <cp:lastPrinted>2018-10-03T14:41:00Z</cp:lastPrinted>
  <dcterms:created xsi:type="dcterms:W3CDTF">2017-03-30T12:02:00Z</dcterms:created>
  <dcterms:modified xsi:type="dcterms:W3CDTF">2018-10-03T14:41:00Z</dcterms:modified>
</cp:coreProperties>
</file>